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6663" w:rsidRPr="00A043EE" w:rsidRDefault="00786663" w:rsidP="00786663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</w:p>
    <w:p w:rsidR="00786663" w:rsidRPr="00A043EE" w:rsidRDefault="00A26E1D" w:rsidP="00786663">
      <w:pPr>
        <w:jc w:val="center"/>
        <w:rPr>
          <w:rFonts w:ascii="FS Albert Arabic" w:hAnsi="FS Albert Arabic" w:cs="FS Albert Arabic"/>
          <w:lang w:eastAsia="en-GB"/>
        </w:rPr>
      </w:pPr>
      <w:r w:rsidRPr="00A043EE">
        <w:rPr>
          <w:rFonts w:ascii="FS Albert Arabic" w:hAnsi="FS Albert Arabic" w:cs="FS Albert Arabic"/>
          <w:b/>
          <w:sz w:val="30"/>
          <w:szCs w:val="30"/>
        </w:rPr>
        <w:t>MEETING MINUTES</w:t>
      </w:r>
    </w:p>
    <w:p w:rsidR="00786663" w:rsidRPr="00A043EE" w:rsidRDefault="00786663" w:rsidP="00786663">
      <w:pPr>
        <w:pStyle w:val="CPDocNumber"/>
        <w:jc w:val="center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pStyle w:val="CPDocNumber"/>
        <w:jc w:val="center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2F14E" wp14:editId="12203706">
                <wp:simplePos x="0" y="0"/>
                <wp:positionH relativeFrom="column">
                  <wp:posOffset>66675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262A8D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2.55pt" to="446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" strokecolor="black [3213]" strokeweight="4pt">
                <v:stroke linestyle="thickThin"/>
              </v:line>
            </w:pict>
          </mc:Fallback>
        </mc:AlternateContent>
      </w:r>
    </w:p>
    <w:p w:rsidR="00786663" w:rsidRPr="00A043EE" w:rsidRDefault="00786663" w:rsidP="00786663">
      <w:pPr>
        <w:spacing w:before="240" w:after="120"/>
        <w:jc w:val="center"/>
        <w:rPr>
          <w:rFonts w:ascii="FS Albert Arabic" w:hAnsi="FS Albert Arabic" w:cs="FS Albert Arabic"/>
          <w:sz w:val="22"/>
          <w:szCs w:val="22"/>
        </w:rPr>
      </w:pPr>
      <w:r w:rsidRPr="00A043EE">
        <w:rPr>
          <w:rFonts w:ascii="FS Albert Arabic" w:hAnsi="FS Albert Arabic" w:cs="FS Albert Arabic"/>
          <w:sz w:val="22"/>
          <w:szCs w:val="22"/>
        </w:rPr>
        <w:t>&lt;Name of Organization&gt;</w:t>
      </w:r>
    </w:p>
    <w:p w:rsidR="00786663" w:rsidRPr="00A043EE" w:rsidRDefault="00786663" w:rsidP="00786663">
      <w:pPr>
        <w:spacing w:after="120"/>
        <w:jc w:val="center"/>
        <w:rPr>
          <w:rFonts w:ascii="FS Albert Arabic" w:hAnsi="FS Albert Arabic" w:cs="FS Albert Arabic"/>
          <w:sz w:val="22"/>
          <w:szCs w:val="22"/>
        </w:rPr>
      </w:pPr>
      <w:r w:rsidRPr="00A043EE">
        <w:rPr>
          <w:rFonts w:ascii="FS Albert Arabic" w:hAnsi="FS Albert Arabic" w:cs="FS Albert Arabic"/>
          <w:sz w:val="22"/>
          <w:szCs w:val="22"/>
        </w:rPr>
        <w:t>&lt;Date&gt;</w:t>
      </w:r>
    </w:p>
    <w:p w:rsidR="00786663" w:rsidRPr="00A043EE" w:rsidRDefault="00786663" w:rsidP="00786663">
      <w:pPr>
        <w:jc w:val="center"/>
        <w:rPr>
          <w:rFonts w:ascii="FS Albert Arabic" w:hAnsi="FS Albert Arabic" w:cs="FS Albert Arabic"/>
          <w:sz w:val="22"/>
          <w:szCs w:val="22"/>
        </w:rPr>
      </w:pPr>
      <w:r w:rsidRPr="00A043EE">
        <w:rPr>
          <w:rFonts w:ascii="FS Albert Arabic" w:hAnsi="FS Albert Arabic" w:cs="FS Albert Arabic"/>
          <w:sz w:val="22"/>
          <w:szCs w:val="22"/>
        </w:rPr>
        <w:t>&lt;Venue&gt;</w:t>
      </w:r>
    </w:p>
    <w:p w:rsidR="00786663" w:rsidRPr="00A043EE" w:rsidRDefault="00786663" w:rsidP="00786663">
      <w:pPr>
        <w:rPr>
          <w:rFonts w:ascii="FS Albert Arabic" w:hAnsi="FS Albert Arabic" w:cs="FS Albert Arabic"/>
          <w:sz w:val="22"/>
          <w:szCs w:val="22"/>
        </w:rPr>
      </w:pPr>
    </w:p>
    <w:p w:rsidR="00786663" w:rsidRPr="00A043EE" w:rsidRDefault="00786663" w:rsidP="00786663">
      <w:pPr>
        <w:rPr>
          <w:rFonts w:ascii="FS Albert Arabic" w:hAnsi="FS Albert Arabic" w:cs="FS Albert Arabic"/>
          <w:sz w:val="22"/>
          <w:szCs w:val="22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Meeting Details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Attendees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Distribution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Agenda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Minutes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Actions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  <w:b/>
          <w:sz w:val="18"/>
          <w:szCs w:val="18"/>
        </w:rPr>
        <w:t>MAINTAIN A ROLLING LOG OF MEETINGS BY SERIES TO HIGHLIGHT ACTIONS BEING RAISED AND CLOSED</w:t>
      </w:r>
      <w:r w:rsidRPr="00A043EE">
        <w:rPr>
          <w:rFonts w:ascii="FS Albert Arabic" w:hAnsi="FS Albert Arabic" w:cs="FS Albert Arabic"/>
        </w:rPr>
        <w:t>.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A043EE" w:rsidRDefault="00A043EE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Client/stakeholder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Design Team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Contractor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Sub-contractor</w:t>
      </w:r>
      <w:r w:rsidRPr="00A043EE">
        <w:rPr>
          <w:rFonts w:ascii="FS Albert Arabic" w:hAnsi="FS Albert Arabic" w:cs="FS Albert Arabic"/>
        </w:rPr>
        <w:tab/>
        <w:t>:</w:t>
      </w:r>
    </w:p>
    <w:p w:rsidR="00786663" w:rsidRPr="00A043EE" w:rsidRDefault="00786663" w:rsidP="00786663">
      <w:pPr>
        <w:tabs>
          <w:tab w:val="left" w:pos="1890"/>
        </w:tabs>
        <w:spacing w:after="120"/>
        <w:rPr>
          <w:rFonts w:ascii="FS Albert Arabic" w:hAnsi="FS Albert Arabic" w:cs="FS Albert Arabic"/>
        </w:rPr>
      </w:pPr>
      <w:r w:rsidRPr="00A043EE">
        <w:rPr>
          <w:rFonts w:ascii="FS Albert Arabic" w:hAnsi="FS Albert Arabic" w:cs="FS Albert Arabic"/>
        </w:rPr>
        <w:t>Authorities</w:t>
      </w:r>
      <w:r w:rsidRPr="00A043EE">
        <w:rPr>
          <w:rFonts w:ascii="FS Albert Arabic" w:hAnsi="FS Albert Arabic" w:cs="FS Albert Arabic"/>
        </w:rPr>
        <w:tab/>
        <w:t>:</w:t>
      </w:r>
    </w:p>
    <w:p w:rsidR="0047757A" w:rsidRPr="00A043EE" w:rsidRDefault="0047757A" w:rsidP="00786663">
      <w:pPr>
        <w:pStyle w:val="TOC"/>
        <w:rPr>
          <w:rFonts w:ascii="FS Albert Arabic" w:hAnsi="FS Albert Arabic" w:cs="FS Albert Arabic"/>
        </w:rPr>
      </w:pPr>
    </w:p>
    <w:p w:rsidR="00CA347C" w:rsidRPr="00A043EE" w:rsidRDefault="00CA347C" w:rsidP="00CA347C">
      <w:pPr>
        <w:jc w:val="left"/>
        <w:rPr>
          <w:rFonts w:ascii="FS Albert Arabic" w:hAnsi="FS Albert Arabic" w:cs="FS Albert Arabic"/>
        </w:rPr>
      </w:pPr>
      <w:bookmarkStart w:id="0" w:name="_GoBack"/>
      <w:bookmarkEnd w:id="0"/>
    </w:p>
    <w:sectPr w:rsidR="00CA347C" w:rsidRPr="00A043EE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14" w:rsidRDefault="00B54814">
      <w:r>
        <w:separator/>
      </w:r>
    </w:p>
    <w:p w:rsidR="00B54814" w:rsidRDefault="00B54814"/>
  </w:endnote>
  <w:endnote w:type="continuationSeparator" w:id="0">
    <w:p w:rsidR="00B54814" w:rsidRDefault="00B54814">
      <w:r>
        <w:continuationSeparator/>
      </w:r>
    </w:p>
    <w:p w:rsidR="00B54814" w:rsidRDefault="00B5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p w:rsidR="007A44E4" w:rsidRPr="00F92124" w:rsidRDefault="007A44E4" w:rsidP="007A44E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45CA618" wp14:editId="015CBF2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3BF0A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788162190"/>
        <w:placeholder>
          <w:docPart w:val="489788EE523C4C10B3D315C650BBB88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EPM-KEA-TP-000024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341673199"/>
        <w:placeholder>
          <w:docPart w:val="2911160156C9459BAAC12A50A59EBB7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834649604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7A44E4" w:rsidRDefault="007A44E4" w:rsidP="007A44E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7A44E4" w:rsidRPr="001E42B6" w:rsidRDefault="007A44E4" w:rsidP="007A44E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A347C" w:rsidRPr="00A043EE" w:rsidRDefault="00CA347C" w:rsidP="00A043EE">
    <w:pPr>
      <w:ind w:left="165"/>
      <w:rPr>
        <w:rFonts w:cs="Arial"/>
        <w:color w:val="7A8D95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E4" w:rsidRPr="00F92124" w:rsidRDefault="007A44E4" w:rsidP="007A44E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057DD9" wp14:editId="22B9B50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EC9FC8" id="Straight Connector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3E8BADB584F14491AE730C660E21D5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EPM-KEA-TP-000024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B2413AE8354C4676A08F6D452F87AFD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7A44E4" w:rsidRDefault="007A44E4" w:rsidP="007A44E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7A44E4" w:rsidRPr="001E42B6" w:rsidRDefault="007A44E4" w:rsidP="007A44E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14" w:rsidRDefault="00B54814">
      <w:r>
        <w:separator/>
      </w:r>
    </w:p>
    <w:p w:rsidR="00B54814" w:rsidRDefault="00B54814"/>
  </w:footnote>
  <w:footnote w:type="continuationSeparator" w:id="0">
    <w:p w:rsidR="00B54814" w:rsidRDefault="00B54814">
      <w:r>
        <w:continuationSeparator/>
      </w:r>
    </w:p>
    <w:p w:rsidR="00B54814" w:rsidRDefault="00B548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730C7" w:rsidRDefault="00786663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Template – Group Session Meeting Agenda and Notes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A043EE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-829310</wp:posOffset>
          </wp:positionH>
          <wp:positionV relativeFrom="paragraph">
            <wp:posOffset>-525780</wp:posOffset>
          </wp:positionV>
          <wp:extent cx="1257300" cy="54991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6"/>
    </w:tblGrid>
    <w:tr w:rsidR="00A26E1D" w:rsidTr="00AD2D58">
      <w:trPr>
        <w:trHeight w:val="420"/>
        <w:jc w:val="center"/>
      </w:trPr>
      <w:tc>
        <w:tcPr>
          <w:tcW w:w="9346" w:type="dxa"/>
          <w:vAlign w:val="center"/>
        </w:tcPr>
        <w:p w:rsidR="00A26E1D" w:rsidRDefault="00936946" w:rsidP="00E64BB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 xml:space="preserve">Template - </w:t>
          </w:r>
          <w:r w:rsidR="00A26E1D" w:rsidRPr="00A26E1D">
            <w:rPr>
              <w:kern w:val="32"/>
              <w:sz w:val="24"/>
              <w:szCs w:val="24"/>
              <w:lang w:val="en-GB"/>
            </w:rPr>
            <w:t>Group Session Meeting Agenda and Notes</w:t>
          </w:r>
        </w:p>
        <w:p w:rsidR="00A26E1D" w:rsidRDefault="00A26E1D" w:rsidP="00A26E1D">
          <w:pPr>
            <w:pStyle w:val="CPDocTitle"/>
            <w:jc w:val="right"/>
            <w:rPr>
              <w:kern w:val="32"/>
              <w:sz w:val="24"/>
              <w:szCs w:val="24"/>
              <w:lang w:val="en-GB"/>
            </w:rPr>
          </w:pPr>
        </w:p>
        <w:p w:rsidR="00A26E1D" w:rsidRPr="006A25F8" w:rsidRDefault="00A26E1D" w:rsidP="00A26E1D">
          <w:pPr>
            <w:pStyle w:val="CPDocTitle"/>
            <w:jc w:val="right"/>
            <w:rPr>
              <w:kern w:val="32"/>
              <w:sz w:val="24"/>
              <w:szCs w:val="24"/>
              <w:lang w:val="en-GB"/>
            </w:rPr>
          </w:pPr>
        </w:p>
      </w:tc>
    </w:tr>
  </w:tbl>
  <w:p w:rsidR="00A26E1D" w:rsidRDefault="00A043EE" w:rsidP="00DD39E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04966CF" wp14:editId="7AF9FAD2">
          <wp:simplePos x="0" y="0"/>
          <wp:positionH relativeFrom="column">
            <wp:posOffset>-725170</wp:posOffset>
          </wp:positionH>
          <wp:positionV relativeFrom="paragraph">
            <wp:posOffset>-731520</wp:posOffset>
          </wp:positionV>
          <wp:extent cx="1371600" cy="5238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5678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43AA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27A70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3D1B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1DBD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6B6B"/>
    <w:rsid w:val="004471AB"/>
    <w:rsid w:val="00451BAB"/>
    <w:rsid w:val="00452BB3"/>
    <w:rsid w:val="00452D05"/>
    <w:rsid w:val="0045346F"/>
    <w:rsid w:val="00457ADD"/>
    <w:rsid w:val="004606BC"/>
    <w:rsid w:val="00460E68"/>
    <w:rsid w:val="00465DCF"/>
    <w:rsid w:val="00467352"/>
    <w:rsid w:val="004716D9"/>
    <w:rsid w:val="0047261D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BB4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BC8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663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44E4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5A14"/>
    <w:rsid w:val="007F660B"/>
    <w:rsid w:val="007F79AC"/>
    <w:rsid w:val="0080272A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1E8C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946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1239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3EE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6E1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4A9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3D2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4814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C7D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9EB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2BA6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00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9E6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4BB6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1049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1CB3B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8BADB584F14491AE730C660E21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D2B0-DB24-4A55-B7F4-6075CAFADDC7}"/>
      </w:docPartPr>
      <w:docPartBody>
        <w:p w:rsidR="00000000" w:rsidRDefault="00FA2134" w:rsidP="00FA2134">
          <w:pPr>
            <w:pStyle w:val="3E8BADB584F14491AE730C660E21D5B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2413AE8354C4676A08F6D452F87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199F-2CDA-4892-AF28-C5177CC8A27D}"/>
      </w:docPartPr>
      <w:docPartBody>
        <w:p w:rsidR="00000000" w:rsidRDefault="00FA2134" w:rsidP="00FA2134">
          <w:pPr>
            <w:pStyle w:val="B2413AE8354C4676A08F6D452F87AFD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489788EE523C4C10B3D315C650BBB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109B-DDD7-4763-B3D6-9022B7651DD0}"/>
      </w:docPartPr>
      <w:docPartBody>
        <w:p w:rsidR="00000000" w:rsidRDefault="00FA2134" w:rsidP="00FA2134">
          <w:pPr>
            <w:pStyle w:val="489788EE523C4C10B3D315C650BBB88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911160156C9459BAAC12A50A59E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6770-156E-4727-BE7A-8E0D6020A9AA}"/>
      </w:docPartPr>
      <w:docPartBody>
        <w:p w:rsidR="00000000" w:rsidRDefault="00FA2134" w:rsidP="00FA2134">
          <w:pPr>
            <w:pStyle w:val="2911160156C9459BAAC12A50A59EBB7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34"/>
    <w:rsid w:val="00DB2E99"/>
    <w:rsid w:val="00F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134"/>
    <w:rPr>
      <w:color w:val="808080"/>
    </w:rPr>
  </w:style>
  <w:style w:type="paragraph" w:customStyle="1" w:styleId="3E8BADB584F14491AE730C660E21D5B6">
    <w:name w:val="3E8BADB584F14491AE730C660E21D5B6"/>
    <w:rsid w:val="00FA2134"/>
  </w:style>
  <w:style w:type="paragraph" w:customStyle="1" w:styleId="B2413AE8354C4676A08F6D452F87AFD3">
    <w:name w:val="B2413AE8354C4676A08F6D452F87AFD3"/>
    <w:rsid w:val="00FA2134"/>
  </w:style>
  <w:style w:type="paragraph" w:customStyle="1" w:styleId="489788EE523C4C10B3D315C650BBB884">
    <w:name w:val="489788EE523C4C10B3D315C650BBB884"/>
    <w:rsid w:val="00FA2134"/>
  </w:style>
  <w:style w:type="paragraph" w:customStyle="1" w:styleId="2911160156C9459BAAC12A50A59EBB73">
    <w:name w:val="2911160156C9459BAAC12A50A59EBB73"/>
    <w:rsid w:val="00FA2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D0CD-6929-45DD-AEC1-879414994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F2CD0-4991-4542-A9AE-B55346AD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1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Group Session Meeting Agenda and Notes</vt:lpstr>
    </vt:vector>
  </TitlesOfParts>
  <Company>Bechtel/EDS</Company>
  <LinksUpToDate>false</LinksUpToDate>
  <CharactersWithSpaces>313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– Group Session Meeting Agenda and Notes</dc:title>
  <dc:subject>EPM-KEA-TP-000024</dc:subject>
  <dc:creator>Joel Reyes</dc:creator>
  <cp:keywords>ᅟ</cp:keywords>
  <cp:lastModifiedBy>Alanoud Alheraishy العنود الحريشي</cp:lastModifiedBy>
  <cp:revision>5</cp:revision>
  <cp:lastPrinted>2017-03-07T13:13:00Z</cp:lastPrinted>
  <dcterms:created xsi:type="dcterms:W3CDTF">2021-07-04T04:40:00Z</dcterms:created>
  <dcterms:modified xsi:type="dcterms:W3CDTF">2021-08-02T08:47:00Z</dcterms:modified>
  <cp:category>3 I - Internal</cp:category>
  <cp:contentStatus>002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